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10" w:rsidRDefault="00924469" w:rsidP="008970E0">
      <w:pPr>
        <w:spacing w:after="840"/>
        <w:rPr>
          <w:rFonts w:asciiTheme="minorBidi" w:hAnsiTheme="minorBidi"/>
          <w:b/>
          <w:bCs/>
          <w:color w:val="6383C0"/>
          <w:sz w:val="36"/>
          <w:szCs w:val="36"/>
        </w:rPr>
      </w:pPr>
      <w:r>
        <w:rPr>
          <w:rFonts w:asciiTheme="minorBidi" w:hAnsiTheme="minorBidi"/>
          <w:b/>
          <w:bCs/>
          <w:noProof/>
          <w:color w:val="6383C0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-116352</wp:posOffset>
                </wp:positionH>
                <wp:positionV relativeFrom="paragraph">
                  <wp:posOffset>685214</wp:posOffset>
                </wp:positionV>
                <wp:extent cx="6061710" cy="1535723"/>
                <wp:effectExtent l="0" t="0" r="34290" b="647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1535723"/>
                        </a:xfrm>
                        <a:prstGeom prst="rect">
                          <a:avLst/>
                        </a:prstGeom>
                        <a:solidFill>
                          <a:srgbClr val="6383C0">
                            <a:alpha val="48000"/>
                          </a:srgbClr>
                        </a:solidFill>
                        <a:ln w="3175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2D78" id="Rectangle 5" o:spid="_x0000_s1026" style="position:absolute;margin-left:-9.15pt;margin-top:53.95pt;width:477.3pt;height:12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" fillcolor="#6383c0" strokecolor="#f2f2f2 [3041]" strokeweight=".25pt">
                <v:fill opacity="31354f"/>
                <v:shadow on="t" color="#243f60 [1604]" opacity=".5" offset="1pt"/>
              </v:rect>
            </w:pict>
          </mc:Fallback>
        </mc:AlternateContent>
      </w:r>
      <w:r w:rsidR="00CD1310" w:rsidRPr="00CD1310">
        <w:rPr>
          <w:rFonts w:asciiTheme="minorBidi" w:hAnsiTheme="minorBidi"/>
          <w:b/>
          <w:bCs/>
          <w:color w:val="6383C0"/>
          <w:sz w:val="36"/>
          <w:szCs w:val="36"/>
        </w:rPr>
        <w:t>Formular für Stellvertretungen in der KUW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CD1310" w:rsidTr="00600D33">
        <w:trPr>
          <w:trHeight w:hRule="exact" w:val="454"/>
        </w:trPr>
        <w:tc>
          <w:tcPr>
            <w:tcW w:w="9267" w:type="dxa"/>
            <w:shd w:val="clear" w:color="auto" w:fill="6383C0"/>
          </w:tcPr>
          <w:p w:rsidR="00600D33" w:rsidRPr="00600D33" w:rsidRDefault="00600D33" w:rsidP="00600D33">
            <w:pPr>
              <w:shd w:val="clear" w:color="auto" w:fill="6383C0"/>
              <w:spacing w:before="120" w:after="120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600D33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>Diese Angaben werden an interessierte Kirchgemeinden herausgegeben:</w:t>
            </w:r>
          </w:p>
          <w:p w:rsidR="00CD1310" w:rsidRDefault="00CD1310" w:rsidP="00CD1310">
            <w:pPr>
              <w:spacing w:after="600"/>
              <w:rPr>
                <w:rFonts w:asciiTheme="minorBidi" w:hAnsiTheme="minorBidi"/>
                <w:b/>
                <w:bCs/>
                <w:color w:val="6383C0"/>
                <w:sz w:val="36"/>
                <w:szCs w:val="36"/>
              </w:rPr>
            </w:pPr>
          </w:p>
        </w:tc>
      </w:tr>
    </w:tbl>
    <w:tbl>
      <w:tblPr>
        <w:tblStyle w:val="Tabellenraster1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4536"/>
      </w:tblGrid>
      <w:tr w:rsidR="00CD1310" w:rsidRPr="00C2106B" w:rsidTr="004C509B">
        <w:trPr>
          <w:trHeight w:val="2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Name: </w: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Vorname: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D1310" w:rsidRPr="00C2106B" w:rsidTr="004C509B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Adresse: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656C9C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PLZ / Ort: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D1310" w:rsidRPr="00C2106B" w:rsidTr="004C509B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E-Mail</w:t>
            </w: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Tel. / Natel: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:rsidR="00CD1310" w:rsidRPr="00C2106B" w:rsidRDefault="00FB4E95" w:rsidP="005C0C83">
      <w:pPr>
        <w:pBdr>
          <w:bottom w:val="single" w:sz="4" w:space="1" w:color="auto"/>
        </w:pBdr>
        <w:spacing w:before="600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Die</w:t>
      </w:r>
      <w:r w:rsidR="00CD1310" w:rsidRPr="00C2106B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56C9C">
        <w:rPr>
          <w:rFonts w:asciiTheme="minorBidi" w:hAnsiTheme="minorBidi"/>
          <w:b/>
          <w:bCs/>
          <w:sz w:val="20"/>
          <w:szCs w:val="20"/>
        </w:rPr>
        <w:t xml:space="preserve">weiteren </w:t>
      </w:r>
      <w:r w:rsidR="00CD1310" w:rsidRPr="00C2106B">
        <w:rPr>
          <w:rFonts w:asciiTheme="minorBidi" w:hAnsiTheme="minorBidi"/>
          <w:b/>
          <w:bCs/>
          <w:sz w:val="20"/>
          <w:szCs w:val="20"/>
        </w:rPr>
        <w:t>Angaben werden vertraulich behandelt und n</w:t>
      </w:r>
      <w:r w:rsidR="00CD1310">
        <w:rPr>
          <w:rFonts w:asciiTheme="minorBidi" w:hAnsiTheme="minorBidi"/>
          <w:b/>
          <w:bCs/>
          <w:sz w:val="20"/>
          <w:szCs w:val="20"/>
        </w:rPr>
        <w:t xml:space="preserve">icht an Dritte weiter gegeben: </w:t>
      </w:r>
    </w:p>
    <w:p w:rsidR="005C0C83" w:rsidRPr="00C2106B" w:rsidRDefault="005C0C83" w:rsidP="005C0C83">
      <w:pPr>
        <w:pBdr>
          <w:bottom w:val="single" w:sz="4" w:space="1" w:color="auto"/>
        </w:pBdr>
        <w:spacing w:before="120"/>
        <w:rPr>
          <w:rFonts w:asciiTheme="minorBidi" w:hAnsiTheme="minorBidi"/>
          <w:sz w:val="20"/>
          <w:szCs w:val="20"/>
        </w:rPr>
      </w:pPr>
      <w:r w:rsidRPr="005C0C83">
        <w:rPr>
          <w:rFonts w:asciiTheme="minorBidi" w:hAnsiTheme="minorBidi"/>
          <w:sz w:val="20"/>
          <w:szCs w:val="20"/>
        </w:rPr>
        <w:t xml:space="preserve">Stellvertretung möglich von </w:t>
      </w:r>
      <w:sdt>
        <w:sdtPr>
          <w:rPr>
            <w:rFonts w:asciiTheme="minorBidi" w:hAnsiTheme="minorBidi"/>
            <w:sz w:val="20"/>
            <w:szCs w:val="20"/>
          </w:rPr>
          <w:id w:val="1325943022"/>
          <w:placeholder>
            <w:docPart w:val="8D9E0FCAC1304872AFEA7B2C08BBD00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0C83">
            <w:rPr>
              <w:rStyle w:val="Platzhaltertext"/>
              <w:rFonts w:asciiTheme="minorBidi" w:hAnsiTheme="minorBidi"/>
              <w:color w:val="FFFFFF" w:themeColor="background1"/>
              <w:sz w:val="20"/>
              <w:szCs w:val="20"/>
            </w:rPr>
            <w:t>Datum</w:t>
          </w:r>
        </w:sdtContent>
      </w:sdt>
      <w:r w:rsidRPr="005C0C83">
        <w:rPr>
          <w:rFonts w:asciiTheme="minorBidi" w:hAnsiTheme="minorBidi"/>
          <w:sz w:val="20"/>
          <w:szCs w:val="20"/>
        </w:rPr>
        <w:t xml:space="preserve"> bis</w:t>
      </w:r>
      <w:r w:rsidRPr="00C2106B">
        <w:rPr>
          <w:rFonts w:asciiTheme="minorBidi" w:hAnsiTheme="minorBidi"/>
          <w:sz w:val="20"/>
          <w:szCs w:val="20"/>
        </w:rPr>
        <w:t xml:space="preserve"> </w:t>
      </w:r>
      <w:sdt>
        <w:sdtPr>
          <w:rPr>
            <w:rFonts w:asciiTheme="minorBidi" w:hAnsiTheme="minorBidi"/>
            <w:sz w:val="20"/>
            <w:szCs w:val="20"/>
          </w:rPr>
          <w:id w:val="872191677"/>
          <w:placeholder>
            <w:docPart w:val="48829E8FB25C4DA4A266233206FA86D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656C9C">
            <w:rPr>
              <w:rStyle w:val="Platzhaltertext"/>
              <w:rFonts w:asciiTheme="minorBidi" w:hAnsiTheme="minorBidi"/>
              <w:b/>
              <w:bCs/>
              <w:color w:val="FFFFFF" w:themeColor="background1"/>
              <w:sz w:val="20"/>
              <w:szCs w:val="20"/>
            </w:rPr>
            <w:t>Datum</w:t>
          </w:r>
        </w:sdtContent>
      </w:sdt>
      <w:r w:rsidRPr="00C2106B">
        <w:rPr>
          <w:rFonts w:asciiTheme="minorBidi" w:hAnsiTheme="minorBidi"/>
          <w:sz w:val="20"/>
          <w:szCs w:val="20"/>
        </w:rPr>
        <w:t>.</w:t>
      </w:r>
    </w:p>
    <w:p w:rsidR="005C0C83" w:rsidRDefault="005C0C83" w:rsidP="005C0C83">
      <w:pPr>
        <w:pBdr>
          <w:bottom w:val="single" w:sz="4" w:space="1" w:color="auto"/>
        </w:pBdr>
        <w:rPr>
          <w:rFonts w:asciiTheme="minorBidi" w:hAnsiTheme="minorBidi"/>
          <w:b/>
          <w:bCs/>
          <w:sz w:val="20"/>
          <w:szCs w:val="20"/>
        </w:rPr>
      </w:pPr>
      <w:r w:rsidRPr="005C0C83">
        <w:rPr>
          <w:rFonts w:asciiTheme="minorBidi" w:hAnsiTheme="minorBidi"/>
          <w:sz w:val="20"/>
          <w:szCs w:val="20"/>
        </w:rPr>
        <w:t>Maximaler Anstellungsgrad</w:t>
      </w:r>
      <w:r w:rsidRPr="00C2106B">
        <w:rPr>
          <w:rFonts w:asciiTheme="minorBidi" w:hAnsiTheme="minorBidi"/>
          <w:b/>
          <w:bCs/>
          <w:sz w:val="20"/>
          <w:szCs w:val="20"/>
        </w:rPr>
        <w:t>:</w:t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instrText xml:space="preserve"> FORMTEXT </w:instrTex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separate"/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Pr="00C2106B">
        <w:rPr>
          <w:rFonts w:asciiTheme="minorBidi" w:hAnsiTheme="minorBidi"/>
          <w:b/>
          <w:bCs/>
          <w:sz w:val="20"/>
          <w:szCs w:val="20"/>
        </w:rPr>
        <w:t>%</w:t>
      </w:r>
      <w:r>
        <w:rPr>
          <w:rFonts w:asciiTheme="minorBidi" w:hAnsiTheme="minorBidi"/>
          <w:b/>
          <w:bCs/>
          <w:sz w:val="20"/>
          <w:szCs w:val="20"/>
        </w:rPr>
        <w:br/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C0C83" w:rsidTr="005C0C83">
        <w:tc>
          <w:tcPr>
            <w:tcW w:w="9770" w:type="dxa"/>
          </w:tcPr>
          <w:p w:rsidR="005C0C83" w:rsidRPr="00C2106B" w:rsidRDefault="005C0C83" w:rsidP="005C0C83">
            <w:pPr>
              <w:pBdr>
                <w:bottom w:val="single" w:sz="4" w:space="1" w:color="auto"/>
              </w:pBd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>Absolvierter Bildungsgang:</w:t>
            </w:r>
          </w:p>
          <w:p w:rsidR="005C0C83" w:rsidRDefault="005C0C83" w:rsidP="005C0C8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RefModula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Universität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TDS Aarau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Andere/welche</w:t>
            </w:r>
            <w:r w:rsidRPr="00C2106B">
              <w:rPr>
                <w:rFonts w:asciiTheme="minorBidi" w:hAnsiTheme="minorBidi"/>
                <w:sz w:val="20"/>
                <w:szCs w:val="20"/>
              </w:rPr>
              <w:t>?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Abschluss als</w:t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CD1310" w:rsidRPr="00C2106B" w:rsidRDefault="00CD1310" w:rsidP="005C0C83">
      <w:pPr>
        <w:pBdr>
          <w:bottom w:val="single" w:sz="4" w:space="1" w:color="auto"/>
        </w:pBdr>
        <w:spacing w:after="12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1"/>
        <w:gridCol w:w="5244"/>
      </w:tblGrid>
      <w:tr w:rsidR="00CD1310" w:rsidTr="005C0C83">
        <w:tc>
          <w:tcPr>
            <w:tcW w:w="3686" w:type="dxa"/>
            <w:vAlign w:val="center"/>
          </w:tcPr>
          <w:p w:rsidR="00CD1310" w:rsidRDefault="00CD1310" w:rsidP="00500F1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 xml:space="preserve">Beauftragt </w:t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katechetische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Amt</w:t>
            </w:r>
          </w:p>
        </w:tc>
        <w:tc>
          <w:tcPr>
            <w:tcW w:w="851" w:type="dxa"/>
            <w:vAlign w:val="center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  <w:vAlign w:val="center"/>
          </w:tcPr>
          <w:p w:rsidR="00CD1310" w:rsidRDefault="00CD1310" w:rsidP="00500F1F">
            <w:pPr>
              <w:spacing w:after="0"/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CD1310" w:rsidTr="005C0C83">
        <w:tc>
          <w:tcPr>
            <w:tcW w:w="3686" w:type="dxa"/>
          </w:tcPr>
          <w:p w:rsidR="00CD1310" w:rsidRDefault="00CD1310" w:rsidP="00500F1F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 xml:space="preserve">Beauftragt </w:t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sozialdiakonisches Amt</w:t>
            </w:r>
          </w:p>
        </w:tc>
        <w:tc>
          <w:tcPr>
            <w:tcW w:w="851" w:type="dxa"/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</w:tcPr>
          <w:p w:rsidR="00CD1310" w:rsidRDefault="00CD1310" w:rsidP="004C509B">
            <w:pPr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500F1F" w:rsidTr="005C0C83">
        <w:tc>
          <w:tcPr>
            <w:tcW w:w="3686" w:type="dxa"/>
          </w:tcPr>
          <w:p w:rsidR="00500F1F" w:rsidRDefault="005C0C83" w:rsidP="005C0C83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Ordinier</w:t>
            </w:r>
            <w:r w:rsidR="007A6E65">
              <w:rPr>
                <w:rFonts w:asciiTheme="minorBidi" w:hAnsiTheme="minorBidi"/>
                <w:sz w:val="20"/>
                <w:szCs w:val="20"/>
              </w:rPr>
              <w:t>t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für Pfarramt</w:t>
            </w:r>
          </w:p>
        </w:tc>
        <w:bookmarkStart w:id="1" w:name="_GoBack"/>
        <w:tc>
          <w:tcPr>
            <w:tcW w:w="851" w:type="dxa"/>
          </w:tcPr>
          <w:p w:rsidR="00500F1F" w:rsidRDefault="00500F1F" w:rsidP="00500F1F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bookmarkEnd w:id="1"/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</w:tcPr>
          <w:p w:rsidR="00500F1F" w:rsidRDefault="00500F1F" w:rsidP="00500F1F">
            <w:pPr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CD1310" w:rsidTr="005C0C83">
        <w:trPr>
          <w:trHeight w:val="348"/>
        </w:trPr>
        <w:tc>
          <w:tcPr>
            <w:tcW w:w="3686" w:type="dxa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Nicht beauftragt</w:t>
            </w:r>
            <w:r w:rsidRPr="00C2106B">
              <w:rPr>
                <w:rFonts w:asciiTheme="minorBidi" w:hAnsiTheme="minorBidi"/>
                <w:sz w:val="20"/>
                <w:szCs w:val="20"/>
              </w:rPr>
              <w:tab/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 / nicht ordiniert</w:t>
            </w:r>
          </w:p>
        </w:tc>
        <w:tc>
          <w:tcPr>
            <w:tcW w:w="851" w:type="dxa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CD1310" w:rsidRDefault="00500F1F" w:rsidP="00F640CC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Bemerkung: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CD1310" w:rsidRPr="00C2106B" w:rsidRDefault="00CD1310" w:rsidP="00CD1310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p w:rsidR="00CD1310" w:rsidRDefault="00500F1F" w:rsidP="00500F1F">
      <w:pPr>
        <w:ind w:left="3402" w:hanging="3402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Erfahrung in der KUW</w:t>
      </w:r>
      <w:r w:rsidR="00CD1310" w:rsidRPr="00C2106B">
        <w:rPr>
          <w:rFonts w:asciiTheme="minorBidi" w:hAnsiTheme="minorBidi"/>
          <w:sz w:val="20"/>
          <w:szCs w:val="20"/>
        </w:rPr>
        <w:t>:</w:t>
      </w:r>
    </w:p>
    <w:tbl>
      <w:tblPr>
        <w:tblStyle w:val="Tabellen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3069"/>
        <w:gridCol w:w="3070"/>
        <w:gridCol w:w="3647"/>
      </w:tblGrid>
      <w:tr w:rsidR="00CD1310" w:rsidTr="005C0C83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spacing w:after="24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KUW I (Unterstufe)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KUW II (Mittelstufe)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4624C1">
              <w:rPr>
                <w:rFonts w:asciiTheme="minorBidi" w:hAnsiTheme="minorBidi"/>
                <w:sz w:val="20"/>
                <w:szCs w:val="20"/>
              </w:rPr>
            </w:r>
            <w:r w:rsidR="004624C1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A901C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KUW III (Oberstufe)</w:t>
            </w:r>
          </w:p>
        </w:tc>
      </w:tr>
    </w:tbl>
    <w:p w:rsidR="00CD1310" w:rsidRPr="00C2106B" w:rsidRDefault="00CD1310" w:rsidP="00500F1F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p w:rsidR="00CD1310" w:rsidRPr="00C2106B" w:rsidRDefault="00CD1310" w:rsidP="00CD1310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t>In folgenden Regionen kann ich mir eine Anstellung vorstellen:</w:t>
      </w:r>
    </w:p>
    <w:p w:rsidR="00CD1310" w:rsidRPr="00C2106B" w:rsidRDefault="00CD1310" w:rsidP="00CD1310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="00500F1F">
        <w:rPr>
          <w:rFonts w:asciiTheme="minorBidi" w:hAnsiTheme="minorBidi"/>
          <w:sz w:val="20"/>
          <w:szCs w:val="20"/>
        </w:rPr>
        <w:t xml:space="preserve"> </w:t>
      </w:r>
      <w:r w:rsidR="00500F1F" w:rsidRPr="00C2106B">
        <w:rPr>
          <w:rFonts w:asciiTheme="minorBidi" w:hAnsiTheme="minorBidi"/>
          <w:sz w:val="20"/>
          <w:szCs w:val="20"/>
        </w:rPr>
        <w:t>Bern &amp; Agglomeration</w:t>
      </w:r>
      <w:r w:rsidR="00500F1F"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Oberland</w:t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Emmental</w:t>
      </w:r>
    </w:p>
    <w:p w:rsidR="00CD1310" w:rsidRDefault="00CD1310" w:rsidP="007A6E65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="00500F1F">
        <w:rPr>
          <w:rFonts w:asciiTheme="minorBidi" w:hAnsiTheme="minorBidi"/>
          <w:sz w:val="20"/>
          <w:szCs w:val="20"/>
        </w:rPr>
        <w:t xml:space="preserve"> </w:t>
      </w:r>
      <w:r w:rsidR="00500F1F" w:rsidRPr="00C2106B">
        <w:rPr>
          <w:rFonts w:asciiTheme="minorBidi" w:hAnsiTheme="minorBidi"/>
          <w:sz w:val="20"/>
          <w:szCs w:val="20"/>
        </w:rPr>
        <w:t>Seeland</w:t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="00AC0E9F">
        <w:rPr>
          <w:rFonts w:asciiTheme="minorBidi" w:hAnsiTheme="minorBidi"/>
          <w:sz w:val="20"/>
          <w:szCs w:val="20"/>
        </w:rPr>
        <w:t>Oberaargau</w:t>
      </w:r>
    </w:p>
    <w:p w:rsidR="00500F1F" w:rsidRPr="00C2106B" w:rsidRDefault="00CD1310" w:rsidP="00F640CC">
      <w:pPr>
        <w:spacing w:after="0"/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Sonstige: </w: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separate"/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end"/>
      </w:r>
    </w:p>
    <w:p w:rsidR="009E5722" w:rsidRPr="00C2106B" w:rsidRDefault="009E5722" w:rsidP="009E5722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9E5722" w:rsidTr="005C0C83">
        <w:tc>
          <w:tcPr>
            <w:tcW w:w="9786" w:type="dxa"/>
          </w:tcPr>
          <w:p w:rsidR="009E5722" w:rsidRDefault="009E5722" w:rsidP="00F640CC">
            <w:pPr>
              <w:spacing w:after="0"/>
              <w:ind w:left="3402" w:hanging="3402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Bemerkung</w:t>
            </w:r>
            <w:r w:rsidR="00AC0E9F">
              <w:rPr>
                <w:rFonts w:asciiTheme="minorBidi" w:hAnsiTheme="minorBidi"/>
                <w:sz w:val="20"/>
                <w:szCs w:val="20"/>
              </w:rPr>
              <w:t>en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9E5722" w:rsidRPr="00C2106B" w:rsidRDefault="009E5722" w:rsidP="009E5722">
      <w:pPr>
        <w:pBdr>
          <w:bottom w:val="single" w:sz="4" w:space="1" w:color="auto"/>
        </w:pBdr>
        <w:spacing w:after="0"/>
        <w:rPr>
          <w:rFonts w:asciiTheme="minorBidi" w:hAnsiTheme="minorBidi"/>
          <w:sz w:val="20"/>
          <w:szCs w:val="20"/>
        </w:rPr>
      </w:pPr>
    </w:p>
    <w:p w:rsidR="005D3872" w:rsidRDefault="00833DBC" w:rsidP="00353D62">
      <w:pPr>
        <w:spacing w:before="120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4624C1">
        <w:rPr>
          <w:rFonts w:asciiTheme="minorBidi" w:hAnsiTheme="minorBidi"/>
          <w:sz w:val="20"/>
          <w:szCs w:val="20"/>
        </w:rPr>
      </w:r>
      <w:r w:rsidR="004624C1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</w:t>
      </w:r>
      <w:r w:rsidR="009E5722" w:rsidRPr="00833DBC">
        <w:rPr>
          <w:rFonts w:asciiTheme="minorBidi" w:hAnsiTheme="minorBidi"/>
          <w:sz w:val="20"/>
          <w:szCs w:val="20"/>
        </w:rPr>
        <w:t>Ich bestätige, dass die obenstehende Selbstdekla</w:t>
      </w:r>
      <w:r w:rsidRPr="00833DBC">
        <w:rPr>
          <w:rFonts w:asciiTheme="minorBidi" w:hAnsiTheme="minorBidi"/>
          <w:sz w:val="20"/>
          <w:szCs w:val="20"/>
        </w:rPr>
        <w:t>ration der Wahrheit entspricht.</w:t>
      </w:r>
      <w:r w:rsidR="005D3872">
        <w:rPr>
          <w:rFonts w:asciiTheme="minorBidi" w:hAnsiTheme="minorBidi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1"/>
      </w:tblGrid>
      <w:tr w:rsidR="005D3872" w:rsidTr="005D3872">
        <w:tc>
          <w:tcPr>
            <w:tcW w:w="3402" w:type="dxa"/>
          </w:tcPr>
          <w:p w:rsidR="005D3872" w:rsidRDefault="004624C1" w:rsidP="00A717D1">
            <w:pPr>
              <w:spacing w:before="120" w:after="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451319200"/>
                <w:placeholder>
                  <w:docPart w:val="B030035D8DFA4788805F2128A160EA81"/>
                </w:placeholder>
                <w:showingPlcHdr/>
                <w:date w:fullDate="2018-11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717D1" w:rsidRPr="00C2106B">
                  <w:rPr>
                    <w:rStyle w:val="Platzhaltertext"/>
                    <w:rFonts w:asciiTheme="minorBidi" w:hAnsiTheme="minorBidi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6091" w:type="dxa"/>
          </w:tcPr>
          <w:p w:rsidR="005D3872" w:rsidRDefault="005D3872" w:rsidP="003E6A7B">
            <w:pPr>
              <w:spacing w:before="120" w:after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5D3872" w:rsidRDefault="005D3872" w:rsidP="005D3872">
      <w:pPr>
        <w:spacing w:after="0"/>
        <w:rPr>
          <w:rFonts w:asciiTheme="minorBidi" w:hAnsiTheme="minorBidi"/>
          <w:sz w:val="20"/>
          <w:szCs w:val="20"/>
        </w:rPr>
      </w:pPr>
    </w:p>
    <w:p w:rsidR="008970E0" w:rsidRPr="008970E0" w:rsidRDefault="008970E0" w:rsidP="00FB4E95">
      <w:pPr>
        <w:spacing w:after="0"/>
        <w:rPr>
          <w:rFonts w:asciiTheme="minorBidi" w:hAnsiTheme="minorBidi"/>
          <w:b/>
          <w:bCs/>
          <w:color w:val="6383C0"/>
          <w:sz w:val="20"/>
          <w:szCs w:val="20"/>
        </w:rPr>
      </w:pP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Bitte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senden</w:t>
      </w: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 Sie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das</w:t>
      </w: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 vollständig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ausgefüllte</w:t>
      </w:r>
      <w:r w:rsidR="00AC0E9F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 xml:space="preserve"> Formular</w:t>
      </w:r>
      <w:r w:rsidRPr="008970E0">
        <w:rPr>
          <w:rStyle w:val="Fett"/>
          <w:rFonts w:ascii="Arial" w:hAnsi="Arial" w:cs="Arial"/>
          <w:color w:val="6383C0"/>
          <w:sz w:val="20"/>
          <w:szCs w:val="20"/>
          <w:lang w:val="de-DE"/>
        </w:rPr>
        <w:t xml:space="preserve">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 xml:space="preserve">an: </w:t>
      </w:r>
      <w:r w:rsidRPr="008970E0">
        <w:rPr>
          <w:rStyle w:val="Fett"/>
          <w:rFonts w:ascii="Arial" w:hAnsi="Arial" w:cs="Arial"/>
          <w:color w:val="6383C0"/>
          <w:sz w:val="20"/>
          <w:szCs w:val="20"/>
          <w:lang w:val="de-DE"/>
        </w:rPr>
        <w:t>katechetik@refbejuso.ch</w:t>
      </w:r>
    </w:p>
    <w:sectPr w:rsidR="008970E0" w:rsidRPr="008970E0" w:rsidSect="005D3872">
      <w:footerReference w:type="default" r:id="rId8"/>
      <w:headerReference w:type="first" r:id="rId9"/>
      <w:footerReference w:type="first" r:id="rId10"/>
      <w:pgSz w:w="11906" w:h="16838" w:code="9"/>
      <w:pgMar w:top="1644" w:right="1134" w:bottom="624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10" w:rsidRDefault="00CD1310" w:rsidP="008C3F97">
      <w:pPr>
        <w:spacing w:line="240" w:lineRule="auto"/>
      </w:pPr>
      <w:r>
        <w:separator/>
      </w:r>
    </w:p>
  </w:endnote>
  <w:endnote w:type="continuationSeparator" w:id="0">
    <w:p w:rsidR="00CD1310" w:rsidRDefault="00CD1310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Default="0092446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7C1" w:rsidRDefault="001517C1" w:rsidP="00791C16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 w:rsidR="00924469">
                            <w:rPr>
                              <w:noProof/>
                            </w:rPr>
                            <w:fldChar w:fldCharType="begin"/>
                          </w:r>
                          <w:r w:rsidR="00924469"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 w:rsidR="00924469">
                            <w:rPr>
                              <w:noProof/>
                            </w:rPr>
                            <w:fldChar w:fldCharType="separate"/>
                          </w:r>
                          <w:r w:rsidR="00AC0E9F">
                            <w:rPr>
                              <w:noProof/>
                            </w:rPr>
                            <w:t>2</w:t>
                          </w:r>
                          <w:r w:rsidR="00924469"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924469">
                            <w:rPr>
                              <w:noProof/>
                            </w:rPr>
                            <w:fldChar w:fldCharType="begin"/>
                          </w:r>
                          <w:r w:rsidR="00924469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924469">
                            <w:rPr>
                              <w:noProof/>
                            </w:rPr>
                            <w:fldChar w:fldCharType="separate"/>
                          </w:r>
                          <w:r w:rsidR="00AC0E9F">
                            <w:rPr>
                              <w:noProof/>
                            </w:rPr>
                            <w:t>2</w:t>
                          </w:r>
                          <w:r w:rsidR="009244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6pt;margin-top:742.95pt;width:112.1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" filled="f" stroked="f">
              <v:textbox inset="0,0,0,0">
                <w:txbxContent>
                  <w:p w:rsidR="001517C1" w:rsidRDefault="001517C1" w:rsidP="00791C16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 w:rsidR="00924469">
                      <w:rPr>
                        <w:noProof/>
                      </w:rPr>
                      <w:fldChar w:fldCharType="begin"/>
                    </w:r>
                    <w:r w:rsidR="00924469">
                      <w:rPr>
                        <w:noProof/>
                      </w:rPr>
                      <w:instrText xml:space="preserve"> PAGE   \* MERGEFORMAT </w:instrText>
                    </w:r>
                    <w:r w:rsidR="00924469">
                      <w:rPr>
                        <w:noProof/>
                      </w:rPr>
                      <w:fldChar w:fldCharType="separate"/>
                    </w:r>
                    <w:r w:rsidR="00AC0E9F">
                      <w:rPr>
                        <w:noProof/>
                      </w:rPr>
                      <w:t>2</w:t>
                    </w:r>
                    <w:r w:rsidR="00924469"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924469">
                      <w:rPr>
                        <w:noProof/>
                      </w:rPr>
                      <w:fldChar w:fldCharType="begin"/>
                    </w:r>
                    <w:r w:rsidR="00924469">
                      <w:rPr>
                        <w:noProof/>
                      </w:rPr>
                      <w:instrText xml:space="preserve"> NUMPAGES   \* MERGEFORMAT </w:instrText>
                    </w:r>
                    <w:r w:rsidR="00924469">
                      <w:rPr>
                        <w:noProof/>
                      </w:rPr>
                      <w:fldChar w:fldCharType="separate"/>
                    </w:r>
                    <w:r w:rsidR="00AC0E9F">
                      <w:rPr>
                        <w:noProof/>
                      </w:rPr>
                      <w:t>2</w:t>
                    </w:r>
                    <w:r w:rsidR="009244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8D" w:rsidRPr="008970E0" w:rsidRDefault="00B6398D" w:rsidP="005D3872">
    <w:pPr>
      <w:pStyle w:val="Absender"/>
      <w:spacing w:after="0" w:line="276" w:lineRule="auto"/>
      <w:rPr>
        <w:rFonts w:cs="Arial"/>
        <w:color w:val="000000" w:themeColor="text1"/>
      </w:rPr>
    </w:pPr>
    <w:r w:rsidRPr="008970E0">
      <w:rPr>
        <w:color w:val="000000" w:themeColor="text1"/>
      </w:rPr>
      <w:t xml:space="preserve">Reformierte Kirchen Bern-Jura-Solothurn </w:t>
    </w:r>
    <w:r w:rsidRPr="008970E0">
      <w:rPr>
        <w:rFonts w:cs="Arial"/>
        <w:color w:val="000000" w:themeColor="text1"/>
      </w:rPr>
      <w:t>|</w:t>
    </w:r>
    <w:r w:rsidRPr="008970E0">
      <w:rPr>
        <w:color w:val="000000" w:themeColor="text1"/>
      </w:rPr>
      <w:t xml:space="preserve"> Katechetik </w:t>
    </w:r>
    <w:r w:rsidRPr="008970E0">
      <w:rPr>
        <w:rFonts w:cs="Arial"/>
        <w:color w:val="000000" w:themeColor="text1"/>
      </w:rPr>
      <w:t>| Altenbergstrasse 66</w:t>
    </w:r>
    <w:r w:rsidRPr="008970E0">
      <w:rPr>
        <w:color w:val="000000" w:themeColor="text1"/>
      </w:rPr>
      <w:t xml:space="preserve"> </w:t>
    </w:r>
    <w:r w:rsidR="005D3872" w:rsidRPr="008970E0">
      <w:rPr>
        <w:rFonts w:cs="Arial"/>
        <w:color w:val="000000" w:themeColor="text1"/>
      </w:rPr>
      <w:t>| Postfach | 3000 Bern 22</w:t>
    </w:r>
  </w:p>
  <w:p w:rsidR="001517C1" w:rsidRPr="008970E0" w:rsidRDefault="005D3872" w:rsidP="00F316B9">
    <w:pPr>
      <w:pStyle w:val="Absender"/>
      <w:spacing w:after="0" w:line="276" w:lineRule="auto"/>
      <w:rPr>
        <w:rFonts w:cs="Arial"/>
        <w:color w:val="000000" w:themeColor="text1"/>
      </w:rPr>
    </w:pPr>
    <w:r w:rsidRPr="008970E0">
      <w:rPr>
        <w:rFonts w:cs="Arial"/>
        <w:color w:val="000000" w:themeColor="text1"/>
      </w:rPr>
      <w:t>Direkt +41 31 340 24 63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 xml:space="preserve">| </w:t>
    </w:r>
    <w:r w:rsidRPr="008970E0">
      <w:rPr>
        <w:rFonts w:cs="Arial"/>
        <w:color w:val="000000" w:themeColor="text1"/>
      </w:rPr>
      <w:t>Zentrale</w:t>
    </w:r>
    <w:r w:rsidR="00B6398D" w:rsidRPr="008970E0">
      <w:rPr>
        <w:rFonts w:cs="Arial"/>
        <w:color w:val="000000" w:themeColor="text1"/>
      </w:rPr>
      <w:t xml:space="preserve"> +41 31 340 24 2</w:t>
    </w:r>
    <w:r w:rsidR="00F316B9" w:rsidRPr="008970E0">
      <w:rPr>
        <w:rFonts w:cs="Arial"/>
        <w:color w:val="000000" w:themeColor="text1"/>
      </w:rPr>
      <w:t>4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>| katechetik@refbejuso.ch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>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10" w:rsidRDefault="00CD1310" w:rsidP="008C3F97">
      <w:pPr>
        <w:spacing w:line="240" w:lineRule="auto"/>
      </w:pPr>
      <w:r>
        <w:separator/>
      </w:r>
    </w:p>
  </w:footnote>
  <w:footnote w:type="continuationSeparator" w:id="0">
    <w:p w:rsidR="00CD1310" w:rsidRDefault="00CD1310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Pr="008970E0" w:rsidRDefault="001517C1" w:rsidP="00791C16">
    <w:pPr>
      <w:pStyle w:val="Grundtext"/>
      <w:rPr>
        <w:color w:val="000000" w:themeColor="text1"/>
      </w:rPr>
    </w:pPr>
    <w:r w:rsidRPr="008970E0">
      <w:rPr>
        <w:noProof/>
        <w:color w:val="000000" w:themeColor="text1"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4543107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3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doNotShadeFormData/>
  <w:characterSpacingControl w:val="doNotCompress"/>
  <w:hdrShapeDefaults>
    <o:shapedefaults v:ext="edit" spidmax="28673">
      <o:colormenu v:ext="edit" fillcolor="#6383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0"/>
    <w:rsid w:val="00011A3D"/>
    <w:rsid w:val="000418B3"/>
    <w:rsid w:val="000A041E"/>
    <w:rsid w:val="00107997"/>
    <w:rsid w:val="001517C1"/>
    <w:rsid w:val="00195938"/>
    <w:rsid w:val="00195D40"/>
    <w:rsid w:val="002726AE"/>
    <w:rsid w:val="0029769C"/>
    <w:rsid w:val="0035115F"/>
    <w:rsid w:val="00353D62"/>
    <w:rsid w:val="003A3A36"/>
    <w:rsid w:val="003D7B92"/>
    <w:rsid w:val="003E6A7B"/>
    <w:rsid w:val="004624C1"/>
    <w:rsid w:val="00464591"/>
    <w:rsid w:val="00500F1F"/>
    <w:rsid w:val="00501F1B"/>
    <w:rsid w:val="00543008"/>
    <w:rsid w:val="00561ADC"/>
    <w:rsid w:val="005A773F"/>
    <w:rsid w:val="005C0C83"/>
    <w:rsid w:val="005D3872"/>
    <w:rsid w:val="005F0BA0"/>
    <w:rsid w:val="00600D33"/>
    <w:rsid w:val="0062447E"/>
    <w:rsid w:val="00656C9C"/>
    <w:rsid w:val="00764F7B"/>
    <w:rsid w:val="00791C16"/>
    <w:rsid w:val="007A6E65"/>
    <w:rsid w:val="007D460F"/>
    <w:rsid w:val="008019BA"/>
    <w:rsid w:val="0083006A"/>
    <w:rsid w:val="00833DBC"/>
    <w:rsid w:val="008462DD"/>
    <w:rsid w:val="00847409"/>
    <w:rsid w:val="0086171C"/>
    <w:rsid w:val="00877688"/>
    <w:rsid w:val="00887EC9"/>
    <w:rsid w:val="008970E0"/>
    <w:rsid w:val="008A2DAF"/>
    <w:rsid w:val="008C3F97"/>
    <w:rsid w:val="008D3C29"/>
    <w:rsid w:val="00924469"/>
    <w:rsid w:val="009A6187"/>
    <w:rsid w:val="009B0C3E"/>
    <w:rsid w:val="009B3472"/>
    <w:rsid w:val="009E5722"/>
    <w:rsid w:val="00A717D1"/>
    <w:rsid w:val="00AC0E9F"/>
    <w:rsid w:val="00AF1B82"/>
    <w:rsid w:val="00AF2CDA"/>
    <w:rsid w:val="00B1663C"/>
    <w:rsid w:val="00B6398D"/>
    <w:rsid w:val="00BA53C0"/>
    <w:rsid w:val="00C76320"/>
    <w:rsid w:val="00C9408F"/>
    <w:rsid w:val="00CD1310"/>
    <w:rsid w:val="00D40743"/>
    <w:rsid w:val="00D7410E"/>
    <w:rsid w:val="00DB6412"/>
    <w:rsid w:val="00DC721A"/>
    <w:rsid w:val="00DE1926"/>
    <w:rsid w:val="00E60D5E"/>
    <w:rsid w:val="00E85FF0"/>
    <w:rsid w:val="00ED20A0"/>
    <w:rsid w:val="00F316B9"/>
    <w:rsid w:val="00F62F08"/>
    <w:rsid w:val="00F640CC"/>
    <w:rsid w:val="00F66183"/>
    <w:rsid w:val="00F77B5E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#6383c0"/>
    </o:shapedefaults>
    <o:shapelayout v:ext="edit">
      <o:idmap v:ext="edit" data="1"/>
    </o:shapelayout>
  </w:shapeDefaults>
  <w:decimalSymbol w:val="."/>
  <w:listSeparator w:val=";"/>
  <w15:docId w15:val="{F3AEB110-A831-432F-B1E3-1079DE1F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310"/>
    <w:pPr>
      <w:spacing w:after="160" w:line="259" w:lineRule="auto"/>
    </w:pPr>
    <w:rPr>
      <w:rFonts w:asciiTheme="minorHAnsi" w:hAnsiTheme="minorHAnsi"/>
      <w:sz w:val="22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table" w:styleId="Tabellenraster">
    <w:name w:val="Table Grid"/>
    <w:basedOn w:val="NormaleTabelle"/>
    <w:uiPriority w:val="39"/>
    <w:rsid w:val="00CD1310"/>
    <w:pPr>
      <w:spacing w:line="240" w:lineRule="auto"/>
    </w:pPr>
    <w:rPr>
      <w:rFonts w:asciiTheme="minorHAnsi" w:hAnsiTheme="minorHAnsi"/>
      <w:sz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310"/>
    <w:pPr>
      <w:autoSpaceDE w:val="0"/>
      <w:autoSpaceDN w:val="0"/>
      <w:adjustRightInd w:val="0"/>
      <w:spacing w:line="240" w:lineRule="auto"/>
    </w:pPr>
    <w:rPr>
      <w:rFonts w:ascii="HelveticaNeue Condensed" w:hAnsi="HelveticaNeue Condensed" w:cs="HelveticaNeue Condensed"/>
      <w:color w:val="000000"/>
      <w:sz w:val="24"/>
      <w:szCs w:val="24"/>
      <w:lang w:bidi="he-IL"/>
    </w:rPr>
  </w:style>
  <w:style w:type="table" w:customStyle="1" w:styleId="Tabellenraster1">
    <w:name w:val="Tabellenraster1"/>
    <w:basedOn w:val="NormaleTabelle"/>
    <w:next w:val="Tabellenraster"/>
    <w:uiPriority w:val="59"/>
    <w:rsid w:val="00CD1310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320"/>
    <w:rPr>
      <w:rFonts w:ascii="Segoe UI" w:hAnsi="Segoe UI" w:cs="Segoe UI"/>
      <w:sz w:val="18"/>
      <w:szCs w:val="18"/>
      <w:lang w:bidi="he-IL"/>
    </w:rPr>
  </w:style>
  <w:style w:type="character" w:styleId="Fett">
    <w:name w:val="Strong"/>
    <w:basedOn w:val="Absatz-Standardschriftart"/>
    <w:uiPriority w:val="22"/>
    <w:qFormat/>
    <w:rsid w:val="0089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wygart%20Stefan\Neu\Vorlagen\Vorlage_Brief_blau_K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30035D8DFA4788805F2128A160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F2DFC-24CC-434F-BFF2-E1F8792B4136}"/>
      </w:docPartPr>
      <w:docPartBody>
        <w:p w:rsidR="00F322F4" w:rsidRDefault="00862A5F" w:rsidP="00862A5F">
          <w:pPr>
            <w:pStyle w:val="B030035D8DFA4788805F2128A160EA81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  <w:docPart>
      <w:docPartPr>
        <w:name w:val="8D9E0FCAC1304872AFEA7B2C08BBD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8FEAD-FC3D-432B-823D-5B404F4DD7A5}"/>
      </w:docPartPr>
      <w:docPartBody>
        <w:p w:rsidR="001F576C" w:rsidRDefault="00C32132" w:rsidP="00C32132">
          <w:pPr>
            <w:pStyle w:val="8D9E0FCAC1304872AFEA7B2C08BBD006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  <w:docPart>
      <w:docPartPr>
        <w:name w:val="48829E8FB25C4DA4A266233206FA8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C121A-53DB-46C8-905C-D1CB4D219879}"/>
      </w:docPartPr>
      <w:docPartBody>
        <w:p w:rsidR="001F576C" w:rsidRDefault="00C32132" w:rsidP="00C32132">
          <w:pPr>
            <w:pStyle w:val="48829E8FB25C4DA4A266233206FA86D2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74"/>
    <w:rsid w:val="00055174"/>
    <w:rsid w:val="00091DF0"/>
    <w:rsid w:val="001F576C"/>
    <w:rsid w:val="00862A5F"/>
    <w:rsid w:val="00C32132"/>
    <w:rsid w:val="00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2132"/>
    <w:rPr>
      <w:color w:val="808080"/>
    </w:rPr>
  </w:style>
  <w:style w:type="paragraph" w:customStyle="1" w:styleId="21F8AE42E91243718255F16B33CD8123">
    <w:name w:val="21F8AE42E91243718255F16B33CD8123"/>
    <w:rsid w:val="00055174"/>
  </w:style>
  <w:style w:type="paragraph" w:customStyle="1" w:styleId="65C7822CDF8D4941924A6E5B42DF988D">
    <w:name w:val="65C7822CDF8D4941924A6E5B42DF988D"/>
    <w:rsid w:val="00055174"/>
  </w:style>
  <w:style w:type="paragraph" w:customStyle="1" w:styleId="21F8AE42E91243718255F16B33CD81231">
    <w:name w:val="21F8AE42E91243718255F16B33CD81231"/>
    <w:rsid w:val="00055174"/>
    <w:rPr>
      <w:rFonts w:eastAsiaTheme="minorHAnsi"/>
      <w:lang w:eastAsia="en-US"/>
    </w:rPr>
  </w:style>
  <w:style w:type="paragraph" w:customStyle="1" w:styleId="65C7822CDF8D4941924A6E5B42DF988D1">
    <w:name w:val="65C7822CDF8D4941924A6E5B42DF988D1"/>
    <w:rsid w:val="00055174"/>
    <w:rPr>
      <w:rFonts w:eastAsiaTheme="minorHAnsi"/>
      <w:lang w:eastAsia="en-US"/>
    </w:rPr>
  </w:style>
  <w:style w:type="paragraph" w:customStyle="1" w:styleId="ADCF8954BDA9493BA3EA2F83B44D04F5">
    <w:name w:val="ADCF8954BDA9493BA3EA2F83B44D04F5"/>
    <w:rsid w:val="00862A5F"/>
  </w:style>
  <w:style w:type="paragraph" w:customStyle="1" w:styleId="B030035D8DFA4788805F2128A160EA81">
    <w:name w:val="B030035D8DFA4788805F2128A160EA81"/>
    <w:rsid w:val="00862A5F"/>
  </w:style>
  <w:style w:type="paragraph" w:customStyle="1" w:styleId="8D9E0FCAC1304872AFEA7B2C08BBD006">
    <w:name w:val="8D9E0FCAC1304872AFEA7B2C08BBD006"/>
    <w:rsid w:val="00C32132"/>
  </w:style>
  <w:style w:type="paragraph" w:customStyle="1" w:styleId="48829E8FB25C4DA4A266233206FA86D2">
    <w:name w:val="48829E8FB25C4DA4A266233206FA86D2"/>
    <w:rsid w:val="00C32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A79F-1DE4-4CEA-985C-46BE6442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Vorlage_Brief_blau_Kat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Zwygart Stefan</dc:creator>
  <cp:keywords/>
  <dc:description/>
  <cp:lastModifiedBy>Zwygart Stefan</cp:lastModifiedBy>
  <cp:revision>2</cp:revision>
  <cp:lastPrinted>2019-02-07T13:04:00Z</cp:lastPrinted>
  <dcterms:created xsi:type="dcterms:W3CDTF">2019-02-19T08:45:00Z</dcterms:created>
  <dcterms:modified xsi:type="dcterms:W3CDTF">2019-02-19T08:45:00Z</dcterms:modified>
</cp:coreProperties>
</file>